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13E" w:rsidRPr="009E069B" w:rsidRDefault="0074113E">
      <w:pPr>
        <w:rPr>
          <w:b/>
          <w:sz w:val="28"/>
          <w:szCs w:val="28"/>
        </w:rPr>
      </w:pPr>
      <w:r w:rsidRPr="009E069B">
        <w:rPr>
          <w:b/>
          <w:sz w:val="28"/>
          <w:szCs w:val="28"/>
        </w:rPr>
        <w:t>Jaarverslag Maharish</w:t>
      </w:r>
      <w:r>
        <w:rPr>
          <w:b/>
          <w:sz w:val="28"/>
          <w:szCs w:val="28"/>
        </w:rPr>
        <w:t>i Global Financing Research 2017</w:t>
      </w:r>
    </w:p>
    <w:p w:rsidR="0074113E" w:rsidRDefault="0074113E"/>
    <w:p w:rsidR="0074113E" w:rsidRDefault="0074113E">
      <w:pPr>
        <w:rPr>
          <w:lang w:val="nl-NL"/>
        </w:rPr>
      </w:pPr>
      <w:r>
        <w:rPr>
          <w:lang w:val="nl-NL"/>
        </w:rPr>
        <w:t>D</w:t>
      </w:r>
      <w:r w:rsidRPr="009600A4">
        <w:rPr>
          <w:lang w:val="nl-NL"/>
        </w:rPr>
        <w:t xml:space="preserve">e Stichting </w:t>
      </w:r>
      <w:r>
        <w:rPr>
          <w:lang w:val="nl-NL"/>
        </w:rPr>
        <w:t>heeft een</w:t>
      </w:r>
      <w:r w:rsidRPr="009600A4">
        <w:rPr>
          <w:lang w:val="nl-NL"/>
        </w:rPr>
        <w:t xml:space="preserve"> actieve participatie in projecten wereldwijd, die binnen haar doelstellingen passen.  Operationeel heeft zij dit jaar haar kosten weer tot een minimum kunnen beperken.  </w:t>
      </w:r>
      <w:r>
        <w:rPr>
          <w:lang w:val="nl-NL"/>
        </w:rPr>
        <w:t xml:space="preserve">Onder andere dankzij gunstige valutakoersontwikkelingen en de afschrijving van enkele schulden heeft stichting een positief resultaat geboekt. </w:t>
      </w:r>
    </w:p>
    <w:p w:rsidR="0074113E" w:rsidRPr="009600A4" w:rsidRDefault="0074113E">
      <w:pPr>
        <w:rPr>
          <w:lang w:val="nl-NL"/>
        </w:rPr>
      </w:pPr>
    </w:p>
    <w:p w:rsidR="0074113E" w:rsidRDefault="0074113E">
      <w:r>
        <w:t>Vlod</w:t>
      </w:r>
      <w:bookmarkStart w:id="0" w:name="_GoBack"/>
      <w:bookmarkEnd w:id="0"/>
      <w:r>
        <w:t>rop, 8 september 2018</w:t>
      </w:r>
    </w:p>
    <w:p w:rsidR="0074113E" w:rsidRDefault="0074113E"/>
    <w:p w:rsidR="0074113E" w:rsidRDefault="0074113E"/>
    <w:sectPr w:rsidR="0074113E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069B"/>
    <w:rsid w:val="00055BE7"/>
    <w:rsid w:val="000A66C3"/>
    <w:rsid w:val="000D2F1D"/>
    <w:rsid w:val="001D26C9"/>
    <w:rsid w:val="00207EAE"/>
    <w:rsid w:val="00425475"/>
    <w:rsid w:val="00731551"/>
    <w:rsid w:val="0074113E"/>
    <w:rsid w:val="00906DC1"/>
    <w:rsid w:val="009600A4"/>
    <w:rsid w:val="009E0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F1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62</Words>
  <Characters>357</Characters>
  <Application>Microsoft Office Outlook</Application>
  <DocSecurity>0</DocSecurity>
  <Lines>0</Lines>
  <Paragraphs>0</Paragraphs>
  <ScaleCrop>false</ScaleCrop>
  <Company>Pantheres Capital SL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Jaarverslag Maharishi Global Financing Research 2012</dc:title>
  <dc:subject/>
  <dc:creator>Paul Gelderloos</dc:creator>
  <cp:keywords/>
  <dc:description/>
  <cp:lastModifiedBy>Kees</cp:lastModifiedBy>
  <cp:revision>3</cp:revision>
  <dcterms:created xsi:type="dcterms:W3CDTF">2018-12-28T16:14:00Z</dcterms:created>
  <dcterms:modified xsi:type="dcterms:W3CDTF">2018-12-28T16:17:00Z</dcterms:modified>
</cp:coreProperties>
</file>