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48"/>
        <w:gridCol w:w="146"/>
        <w:gridCol w:w="146"/>
        <w:gridCol w:w="146"/>
        <w:gridCol w:w="2282"/>
        <w:gridCol w:w="146"/>
        <w:gridCol w:w="1733"/>
        <w:gridCol w:w="2129"/>
        <w:gridCol w:w="960"/>
        <w:gridCol w:w="960"/>
      </w:tblGrid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                            STICHTING VRIENDEN SPECIAAL ONDERWIJS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Financieel verslag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  <w:t>Vermogen per 1-1-2015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29.951,85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Bij: Inkomsten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Rente 2014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214,41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Overblijfgeld 2015 (zie specificatie)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6.180,00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22-10</w:t>
            </w:r>
          </w:p>
        </w:tc>
        <w:tc>
          <w:tcPr>
            <w:tcW w:w="7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Kampgeld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Jaleesa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Henssen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(zie factuur  2015.1 dd. 15-10-2015)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1-11</w:t>
            </w:r>
          </w:p>
        </w:tc>
        <w:tc>
          <w:tcPr>
            <w:tcW w:w="5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1-10-2015 t/m 31-10-2015 (bijschrijving?)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  <w:t>Donaties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  <w:t>OC schenking Sinterklaas (fietsjes SO)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500,00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  <w:t>Totaal donaties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  <w:t>Acties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1-6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Kerstmarkt 2014 storting biljetten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€ 1.490,00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1490,00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23-12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Kerstmarkt 2015 storting biljetten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€ 1.980,00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1980,00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  <w:t>Totaal opbrengsten acties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3970,00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3.970,00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Totaal inkomsten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10.475,81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Af: Uitgaven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1-10-2014 t/m 31-12-2014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10,92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28-1</w:t>
            </w:r>
          </w:p>
        </w:tc>
        <w:tc>
          <w:tcPr>
            <w:tcW w:w="5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Nabetaling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Theelen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bv (BTW vergeten over te maken)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26,03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4-2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23-3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213,24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23-3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1-4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1-1-2015 t/m 31-3-2015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8-4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11-5</w:t>
            </w:r>
          </w:p>
        </w:tc>
        <w:tc>
          <w:tcPr>
            <w:tcW w:w="5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Van der Beek,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Vlodrop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aankoop bomen voor schoolplein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11-5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92,46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4-6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134,94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4-6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Theelen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Grondwerken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1-7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1-4-2015 t/m 30-6-2015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1-8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1-7-2015 t/m 31-7-2015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2-9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Opname kasgeld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1-9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1-8-2015 t/m 31-8-2015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3-9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184,92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3-9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Stratura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, Echt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604,15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1-10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1-9-2015 t/m 30-9-2015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5-10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5-10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5-10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1-11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1-11-2015 t/m 1-11-2015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10-11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94,25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10-11</w:t>
            </w:r>
          </w:p>
        </w:tc>
        <w:tc>
          <w:tcPr>
            <w:tcW w:w="7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(schoolmelk) BTW vergeten)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. Foundation (fietsjes Sinterklaas voor SO)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134,95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</w:t>
            </w:r>
          </w:p>
        </w:tc>
        <w:tc>
          <w:tcPr>
            <w:tcW w:w="7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Sport-Thieme (fietsjes Sinterklaas voor SO)( krijgen € 500,-- van OC)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696,50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1-12</w:t>
            </w:r>
          </w:p>
        </w:tc>
        <w:tc>
          <w:tcPr>
            <w:tcW w:w="7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Transparante factuur door HBS betaald teruggestort naar HBS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2-12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Opname kasgeld voor Kerst-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inn</w:t>
            </w:r>
            <w:proofErr w:type="spellEnd"/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1-12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Kosten periode 2-11-2015 t/m 30-11-2015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14-12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Plusmarkt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Crombach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St. </w:t>
            </w: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Odiliënberg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(schoolmelk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319,86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22-12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Transparante factuur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735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  <w:t>Totaal uitgaven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5.972,13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</w:pPr>
            <w:r w:rsidRPr="0027353A"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  <w:t>Vermogen 31-12-2015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34.455,53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  <w:t>Specificatie geldmiddelen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Bedrijfstelerekening</w:t>
            </w:r>
            <w:proofErr w:type="spellEnd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27.821,53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proofErr w:type="spellStart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Vereningingspaket</w:t>
            </w:r>
            <w:proofErr w:type="spellEnd"/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Rabobank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6.634,00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34.455,53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Bedrag kleingeld in de kluis is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27353A"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 xml:space="preserve"> €  350,00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  <w:tr w:rsidR="0027353A" w:rsidRPr="0027353A" w:rsidTr="0027353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3A" w:rsidRPr="0027353A" w:rsidRDefault="0027353A" w:rsidP="0027353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</w:tr>
    </w:tbl>
    <w:p w:rsidR="00352004" w:rsidRDefault="00352004">
      <w:bookmarkStart w:id="0" w:name="_GoBack"/>
      <w:bookmarkEnd w:id="0"/>
    </w:p>
    <w:sectPr w:rsidR="00352004" w:rsidSect="002735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3A"/>
    <w:rsid w:val="0027353A"/>
    <w:rsid w:val="003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C060722E.dotm</Template>
  <TotalTime>3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Dauven</dc:creator>
  <cp:lastModifiedBy>John Dauven</cp:lastModifiedBy>
  <cp:revision>1</cp:revision>
  <dcterms:created xsi:type="dcterms:W3CDTF">2016-01-25T15:03:00Z</dcterms:created>
  <dcterms:modified xsi:type="dcterms:W3CDTF">2016-01-25T15:08:00Z</dcterms:modified>
</cp:coreProperties>
</file>