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C8" w:rsidRDefault="00736725" w:rsidP="00736725">
      <w:pPr>
        <w:pStyle w:val="Kop1"/>
        <w:jc w:val="center"/>
      </w:pPr>
      <w:r w:rsidRPr="00736725">
        <w:t>Beloningsbeleid RTV Oost</w:t>
      </w:r>
    </w:p>
    <w:p w:rsidR="00736725" w:rsidRDefault="00736725">
      <w:pPr>
        <w:rPr>
          <w:b/>
        </w:rPr>
      </w:pPr>
    </w:p>
    <w:p w:rsidR="00736725" w:rsidRDefault="00736725">
      <w:pPr>
        <w:rPr>
          <w:b/>
        </w:rPr>
      </w:pPr>
      <w:r>
        <w:rPr>
          <w:b/>
        </w:rPr>
        <w:t>Op het personeel in dienst van de Stichting RTV Oost en de Stichting RTV Oost Plus is de</w:t>
      </w:r>
      <w:r w:rsidR="00A452A2">
        <w:rPr>
          <w:b/>
        </w:rPr>
        <w:t xml:space="preserve"> </w:t>
      </w:r>
      <w:r>
        <w:rPr>
          <w:b/>
        </w:rPr>
        <w:t xml:space="preserve">omroep cao van toepassing. </w:t>
      </w:r>
      <w:bookmarkStart w:id="0" w:name="_GoBack"/>
      <w:bookmarkEnd w:id="0"/>
    </w:p>
    <w:p w:rsidR="00736725" w:rsidRDefault="00736725">
      <w:pPr>
        <w:rPr>
          <w:b/>
        </w:rPr>
      </w:pPr>
      <w:r>
        <w:rPr>
          <w:b/>
        </w:rPr>
        <w:t>De leden van de Raad van Toezicht zijn niet in dienst bij de omroep maar ontvangen een (vacatie)vergoeding voor het bijwonen van de vergaderingen van de Raad van Toezicht.</w:t>
      </w:r>
    </w:p>
    <w:p w:rsidR="00736725" w:rsidRDefault="00736725">
      <w:pPr>
        <w:rPr>
          <w:b/>
        </w:rPr>
      </w:pPr>
    </w:p>
    <w:p w:rsidR="00736725" w:rsidRPr="00736725" w:rsidRDefault="00736725">
      <w:pPr>
        <w:rPr>
          <w:b/>
        </w:rPr>
      </w:pPr>
      <w:r>
        <w:rPr>
          <w:b/>
        </w:rPr>
        <w:t>Hengelo, 1 januari 2016</w:t>
      </w:r>
    </w:p>
    <w:sectPr w:rsidR="00736725" w:rsidRPr="00736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25"/>
    <w:rsid w:val="000124DD"/>
    <w:rsid w:val="0008293D"/>
    <w:rsid w:val="000B2B7D"/>
    <w:rsid w:val="000D2075"/>
    <w:rsid w:val="001140D2"/>
    <w:rsid w:val="0012569E"/>
    <w:rsid w:val="00184A14"/>
    <w:rsid w:val="002433CB"/>
    <w:rsid w:val="0027652C"/>
    <w:rsid w:val="002B529E"/>
    <w:rsid w:val="002B7918"/>
    <w:rsid w:val="002C1D6B"/>
    <w:rsid w:val="002F0279"/>
    <w:rsid w:val="003B1016"/>
    <w:rsid w:val="003B6B10"/>
    <w:rsid w:val="003C3291"/>
    <w:rsid w:val="004543B4"/>
    <w:rsid w:val="004F2EC3"/>
    <w:rsid w:val="00574B2C"/>
    <w:rsid w:val="00574FCA"/>
    <w:rsid w:val="00601068"/>
    <w:rsid w:val="0062716F"/>
    <w:rsid w:val="00634127"/>
    <w:rsid w:val="006533D9"/>
    <w:rsid w:val="0069633D"/>
    <w:rsid w:val="006F3B80"/>
    <w:rsid w:val="00736725"/>
    <w:rsid w:val="00737D23"/>
    <w:rsid w:val="008D5859"/>
    <w:rsid w:val="00A43604"/>
    <w:rsid w:val="00A452A2"/>
    <w:rsid w:val="00AC2372"/>
    <w:rsid w:val="00AD08E4"/>
    <w:rsid w:val="00AF04B2"/>
    <w:rsid w:val="00B15B6B"/>
    <w:rsid w:val="00B315AD"/>
    <w:rsid w:val="00B41740"/>
    <w:rsid w:val="00B6759E"/>
    <w:rsid w:val="00B73B2F"/>
    <w:rsid w:val="00B9442C"/>
    <w:rsid w:val="00BB4CC8"/>
    <w:rsid w:val="00BC409B"/>
    <w:rsid w:val="00BE6EC6"/>
    <w:rsid w:val="00C46EEA"/>
    <w:rsid w:val="00C703C2"/>
    <w:rsid w:val="00CA5508"/>
    <w:rsid w:val="00CB2E1B"/>
    <w:rsid w:val="00D3473B"/>
    <w:rsid w:val="00D66A5A"/>
    <w:rsid w:val="00DB0BE4"/>
    <w:rsid w:val="00DE2028"/>
    <w:rsid w:val="00E032B0"/>
    <w:rsid w:val="00E66219"/>
    <w:rsid w:val="00ED1A0B"/>
    <w:rsid w:val="00EE621B"/>
    <w:rsid w:val="00F1383F"/>
    <w:rsid w:val="00F23A98"/>
    <w:rsid w:val="00F44695"/>
    <w:rsid w:val="00F8000D"/>
    <w:rsid w:val="00F830D7"/>
    <w:rsid w:val="00F9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367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36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367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36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86FBC84A.dotm</Template>
  <TotalTime>12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Slot</dc:creator>
  <cp:lastModifiedBy>Gerard Slot</cp:lastModifiedBy>
  <cp:revision>2</cp:revision>
  <dcterms:created xsi:type="dcterms:W3CDTF">2016-07-12T07:09:00Z</dcterms:created>
  <dcterms:modified xsi:type="dcterms:W3CDTF">2016-07-12T07:21:00Z</dcterms:modified>
</cp:coreProperties>
</file>